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7950" w14:textId="77777777" w:rsidR="00D72917" w:rsidRPr="00DC0F9B" w:rsidRDefault="00D72917" w:rsidP="00D72917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Calibri" w:hAnsi="Calibri" w:cs="Calibri"/>
          <w:b/>
          <w:i/>
          <w:sz w:val="6"/>
          <w:szCs w:val="6"/>
          <w:lang w:val="es-ES_tradnl" w:eastAsia="es-ES_tradnl"/>
        </w:rPr>
      </w:pPr>
    </w:p>
    <w:p w14:paraId="08EEA76A" w14:textId="77777777" w:rsidR="00D72917" w:rsidRPr="00DC0F9B" w:rsidRDefault="00D72917" w:rsidP="00D72917">
      <w:pPr>
        <w:rPr>
          <w:rFonts w:ascii="Calibri" w:hAnsi="Calibri" w:cs="Calibri"/>
          <w:sz w:val="2"/>
          <w:szCs w:val="2"/>
        </w:rPr>
      </w:pPr>
    </w:p>
    <w:p w14:paraId="46994D92" w14:textId="77777777" w:rsidR="00D72917" w:rsidRPr="00DC0F9B" w:rsidRDefault="00D72917" w:rsidP="00D72917">
      <w:pPr>
        <w:rPr>
          <w:rFonts w:ascii="Calibri" w:hAnsi="Calibri" w:cs="Calibri"/>
          <w:sz w:val="2"/>
          <w:szCs w:val="2"/>
        </w:rPr>
      </w:pPr>
    </w:p>
    <w:tbl>
      <w:tblPr>
        <w:tblpPr w:leftFromText="141" w:rightFromText="141" w:vertAnchor="text" w:horzAnchor="margin" w:tblpXSpec="center" w:tblpY="12"/>
        <w:tblW w:w="14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71"/>
        <w:gridCol w:w="497"/>
        <w:gridCol w:w="1487"/>
        <w:gridCol w:w="162"/>
        <w:gridCol w:w="2213"/>
        <w:gridCol w:w="3012"/>
      </w:tblGrid>
      <w:tr w:rsidR="00D72917" w:rsidRPr="00DC0F9B" w14:paraId="72CC8F07" w14:textId="77777777" w:rsidTr="00DC0F9B">
        <w:trPr>
          <w:cantSplit/>
          <w:trHeight w:val="548"/>
        </w:trPr>
        <w:tc>
          <w:tcPr>
            <w:tcW w:w="7655" w:type="dxa"/>
            <w:gridSpan w:val="3"/>
          </w:tcPr>
          <w:p w14:paraId="0241BF7F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14:paraId="2F5C1C5E" w14:textId="77777777" w:rsidR="00D72917" w:rsidRPr="00DC0F9B" w:rsidRDefault="00D72917" w:rsidP="00847C9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74" w:type="dxa"/>
            <w:gridSpan w:val="4"/>
          </w:tcPr>
          <w:p w14:paraId="7BB90296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FECHA DE IMPARTICIÓN:                          </w:t>
            </w:r>
          </w:p>
          <w:p w14:paraId="03A52D6E" w14:textId="77777777" w:rsidR="00D72917" w:rsidRPr="00DC0F9B" w:rsidRDefault="00D72917">
            <w:pPr>
              <w:rPr>
                <w:rFonts w:ascii="Calibri" w:hAnsi="Calibri" w:cs="Calibri"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D72917" w:rsidRPr="00DC0F9B" w14:paraId="6EC824DD" w14:textId="77777777" w:rsidTr="00DC0F9B">
        <w:trPr>
          <w:cantSplit/>
          <w:trHeight w:val="650"/>
        </w:trPr>
        <w:tc>
          <w:tcPr>
            <w:tcW w:w="9304" w:type="dxa"/>
            <w:gridSpan w:val="5"/>
            <w:tcBorders>
              <w:right w:val="single" w:sz="4" w:space="0" w:color="auto"/>
            </w:tcBorders>
          </w:tcPr>
          <w:p w14:paraId="2C97F6FB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OBJETIVO GENERAL DEL CURSO:                </w:t>
            </w:r>
          </w:p>
          <w:p w14:paraId="5CEAC357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52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54B760" w14:textId="77777777" w:rsidR="00D72917" w:rsidRPr="00DC0F9B" w:rsidRDefault="00D72917">
            <w:pPr>
              <w:spacing w:after="200" w:line="276" w:lineRule="auto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PERFIL DE LOS (</w:t>
            </w:r>
            <w:proofErr w:type="gramStart"/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LAS)  PARTICIPANTES</w:t>
            </w:r>
            <w:proofErr w:type="gramEnd"/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:  </w:t>
            </w:r>
          </w:p>
          <w:p w14:paraId="0E0B9E64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72917" w:rsidRPr="00DC0F9B" w14:paraId="35063FC7" w14:textId="77777777" w:rsidTr="00DC0F9B">
        <w:trPr>
          <w:cantSplit/>
          <w:trHeight w:val="124"/>
        </w:trPr>
        <w:tc>
          <w:tcPr>
            <w:tcW w:w="5387" w:type="dxa"/>
          </w:tcPr>
          <w:p w14:paraId="0F3B1784" w14:textId="77777777" w:rsidR="00D72917" w:rsidRPr="00DC0F9B" w:rsidRDefault="00D72917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N°</w:t>
            </w:r>
            <w:proofErr w:type="spellEnd"/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SESIONES:        </w:t>
            </w:r>
          </w:p>
        </w:tc>
        <w:tc>
          <w:tcPr>
            <w:tcW w:w="3755" w:type="dxa"/>
            <w:gridSpan w:val="3"/>
          </w:tcPr>
          <w:p w14:paraId="6901E5B6" w14:textId="77777777" w:rsidR="00D72917" w:rsidRPr="00DC0F9B" w:rsidRDefault="00D72917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DURACIÓN DE LA SESIÓN:    </w:t>
            </w:r>
          </w:p>
          <w:p w14:paraId="08D67141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</w:tcPr>
          <w:p w14:paraId="25C380F0" w14:textId="77777777" w:rsidR="00D72917" w:rsidRPr="00DC0F9B" w:rsidRDefault="00D72917">
            <w:pPr>
              <w:rPr>
                <w:rFonts w:ascii="Calibri" w:hAnsi="Calibri" w:cs="Calibri"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No. DE PARTICIPANTES: </w:t>
            </w:r>
          </w:p>
        </w:tc>
        <w:tc>
          <w:tcPr>
            <w:tcW w:w="3012" w:type="dxa"/>
            <w:tcBorders>
              <w:left w:val="single" w:sz="4" w:space="0" w:color="auto"/>
            </w:tcBorders>
          </w:tcPr>
          <w:p w14:paraId="5836451D" w14:textId="77777777" w:rsidR="00D72917" w:rsidRPr="00DC0F9B" w:rsidRDefault="00D7291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sz w:val="16"/>
                <w:szCs w:val="16"/>
              </w:rPr>
              <w:t xml:space="preserve">NOMBRE DEL INSTRUCTOR(A): </w:t>
            </w:r>
          </w:p>
        </w:tc>
      </w:tr>
      <w:tr w:rsidR="00D72917" w:rsidRPr="00DC0F9B" w14:paraId="5D299535" w14:textId="77777777" w:rsidTr="00DC0F9B">
        <w:trPr>
          <w:cantSplit/>
          <w:trHeight w:val="468"/>
        </w:trPr>
        <w:tc>
          <w:tcPr>
            <w:tcW w:w="7158" w:type="dxa"/>
            <w:gridSpan w:val="2"/>
            <w:vAlign w:val="center"/>
          </w:tcPr>
          <w:p w14:paraId="4BC991C1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LUGAR DE IMPARTICIÓN:   </w:t>
            </w:r>
          </w:p>
        </w:tc>
        <w:tc>
          <w:tcPr>
            <w:tcW w:w="7371" w:type="dxa"/>
            <w:gridSpan w:val="5"/>
            <w:vAlign w:val="center"/>
          </w:tcPr>
          <w:p w14:paraId="0EE97880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DC082BE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REQUERIMIENTOS </w:t>
            </w:r>
            <w:proofErr w:type="gramStart"/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DEL  LUGAR</w:t>
            </w:r>
            <w:proofErr w:type="gramEnd"/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:  </w:t>
            </w:r>
          </w:p>
          <w:p w14:paraId="4D648E5C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5B6495F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1F4DE7F9" w14:textId="77777777" w:rsidR="00D72917" w:rsidRPr="00DC0F9B" w:rsidRDefault="00D72917" w:rsidP="00D72917">
      <w:pPr>
        <w:rPr>
          <w:rFonts w:ascii="Calibri" w:hAnsi="Calibri" w:cs="Calibri"/>
          <w:sz w:val="8"/>
          <w:szCs w:val="2"/>
        </w:rPr>
      </w:pPr>
    </w:p>
    <w:p w14:paraId="0AC90D82" w14:textId="77777777" w:rsidR="00DC0F9B" w:rsidRDefault="00DC0F9B" w:rsidP="00D72917">
      <w:pPr>
        <w:rPr>
          <w:rFonts w:ascii="Calibri" w:hAnsi="Calibri" w:cs="Calibri"/>
          <w:lang w:val="es-ES_tradnl"/>
        </w:rPr>
      </w:pPr>
    </w:p>
    <w:p w14:paraId="5E17E3BB" w14:textId="77777777" w:rsidR="00D72917" w:rsidRPr="00DC0F9B" w:rsidRDefault="00D72917" w:rsidP="00D72917">
      <w:pPr>
        <w:rPr>
          <w:rFonts w:ascii="Calibri" w:hAnsi="Calibri" w:cs="Calibri"/>
        </w:rPr>
      </w:pPr>
      <w:r w:rsidRPr="00DC0F9B">
        <w:rPr>
          <w:rFonts w:ascii="Calibri" w:hAnsi="Calibri" w:cs="Calibri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 para personal con discapacidad, cuando lo requiera.</w:t>
      </w:r>
    </w:p>
    <w:p w14:paraId="55885CEA" w14:textId="77777777" w:rsidR="00D72917" w:rsidRPr="00DC0F9B" w:rsidRDefault="00D72917" w:rsidP="00D72917">
      <w:pPr>
        <w:rPr>
          <w:rFonts w:ascii="Calibri" w:hAnsi="Calibri" w:cs="Calibri"/>
          <w:sz w:val="8"/>
          <w:szCs w:val="2"/>
        </w:rPr>
      </w:pPr>
    </w:p>
    <w:p w14:paraId="6B6170FF" w14:textId="77777777" w:rsidR="00D72917" w:rsidRPr="00DC0F9B" w:rsidRDefault="00D72917" w:rsidP="00D72917">
      <w:pPr>
        <w:rPr>
          <w:rFonts w:ascii="Calibri" w:hAnsi="Calibri" w:cs="Calibri"/>
        </w:rPr>
      </w:pPr>
    </w:p>
    <w:tbl>
      <w:tblPr>
        <w:tblW w:w="14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1165"/>
        <w:gridCol w:w="1701"/>
        <w:gridCol w:w="2410"/>
      </w:tblGrid>
      <w:tr w:rsidR="00D72917" w:rsidRPr="00DC0F9B" w14:paraId="61454E2B" w14:textId="77777777" w:rsidTr="00DC0F9B">
        <w:trPr>
          <w:trHeight w:val="323"/>
          <w:jc w:val="center"/>
        </w:trPr>
        <w:tc>
          <w:tcPr>
            <w:tcW w:w="14317" w:type="dxa"/>
            <w:gridSpan w:val="7"/>
            <w:shd w:val="clear" w:color="auto" w:fill="8496B0"/>
            <w:vAlign w:val="center"/>
          </w:tcPr>
          <w:p w14:paraId="1438C75F" w14:textId="77777777" w:rsidR="00D72917" w:rsidRPr="00DC0F9B" w:rsidRDefault="00D72917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SESIÓN </w:t>
            </w:r>
            <w:r w:rsidR="00DC0F9B">
              <w:rPr>
                <w:rFonts w:ascii="Calibri" w:hAnsi="Calibri" w:cs="Calibri"/>
                <w:b/>
                <w:bCs/>
                <w:sz w:val="16"/>
                <w:szCs w:val="16"/>
              </w:rPr>
              <w:t>NO.</w:t>
            </w:r>
          </w:p>
        </w:tc>
      </w:tr>
      <w:tr w:rsidR="00D72917" w:rsidRPr="00DC0F9B" w14:paraId="14497983" w14:textId="77777777" w:rsidTr="00DC0F9B">
        <w:trPr>
          <w:trHeight w:val="706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3AD4AC7A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CONTENIDO (TEMAS)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BE98A88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OBJETIVOS DE APRENDIZAJE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9743E74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TÉCNICAS DE</w:t>
            </w:r>
          </w:p>
          <w:p w14:paraId="1B8CA0B7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INSTRUCCIÓN/</w:t>
            </w:r>
          </w:p>
          <w:p w14:paraId="7CFE4546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GRUPALES</w:t>
            </w:r>
          </w:p>
        </w:tc>
        <w:tc>
          <w:tcPr>
            <w:tcW w:w="3796" w:type="dxa"/>
            <w:shd w:val="clear" w:color="auto" w:fill="BFBFBF"/>
            <w:vAlign w:val="center"/>
          </w:tcPr>
          <w:p w14:paraId="41B4827E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ACTIVIDADES DE ENSEÑANZA </w:t>
            </w:r>
          </w:p>
          <w:p w14:paraId="44FF038D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shd w:val="clear" w:color="auto" w:fill="BFBFBF"/>
            <w:vAlign w:val="center"/>
          </w:tcPr>
          <w:p w14:paraId="063801A8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2DA43DCF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0E3F562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0F9B">
              <w:rPr>
                <w:rFonts w:ascii="Calibri" w:hAnsi="Calibri" w:cs="Calibri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D72917" w:rsidRPr="00DC0F9B" w14:paraId="3BD61E9D" w14:textId="77777777" w:rsidTr="00DC0F9B">
        <w:trPr>
          <w:trHeight w:val="706"/>
          <w:jc w:val="center"/>
        </w:trPr>
        <w:tc>
          <w:tcPr>
            <w:tcW w:w="1418" w:type="dxa"/>
            <w:shd w:val="clear" w:color="auto" w:fill="FFFFFF"/>
            <w:vAlign w:val="center"/>
          </w:tcPr>
          <w:p w14:paraId="61C73FF3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3ED314F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D8969FC" w14:textId="77777777" w:rsidR="00D72917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BB3AA90" w14:textId="77777777" w:rsidR="00847C9C" w:rsidRDefault="00847C9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6A30AC4" w14:textId="77777777" w:rsidR="00847C9C" w:rsidRDefault="00847C9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7E0BA60" w14:textId="77777777" w:rsidR="00847C9C" w:rsidRDefault="00847C9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35ABF0E" w14:textId="77777777" w:rsidR="00847C9C" w:rsidRDefault="00847C9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B604F2F" w14:textId="77777777" w:rsidR="00847C9C" w:rsidRDefault="00847C9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8CA826A" w14:textId="77777777" w:rsidR="00847C9C" w:rsidRDefault="00847C9C" w:rsidP="00847C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BF9C2CB" w14:textId="77777777" w:rsidR="00847C9C" w:rsidRDefault="00847C9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7B2DEFC" w14:textId="77777777" w:rsidR="00847C9C" w:rsidRDefault="00847C9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42118FA" w14:textId="77777777" w:rsidR="00847C9C" w:rsidRPr="00DC0F9B" w:rsidRDefault="00847C9C" w:rsidP="00847C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/>
            <w:vAlign w:val="center"/>
          </w:tcPr>
          <w:p w14:paraId="44C807D6" w14:textId="77777777" w:rsidR="00D72917" w:rsidRPr="00DC0F9B" w:rsidRDefault="00D72917">
            <w:pPr>
              <w:pStyle w:val="Textoindependiente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 w14:paraId="48E16E7D" w14:textId="77777777" w:rsidR="00D72917" w:rsidRPr="00DC0F9B" w:rsidRDefault="00D72917">
            <w:pPr>
              <w:pStyle w:val="Textoindependiente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B5891C5" w14:textId="77777777" w:rsidR="00D72917" w:rsidRPr="00DC0F9B" w:rsidRDefault="00D7291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FDCFCAB" w14:textId="77777777" w:rsidR="00D72917" w:rsidRPr="00DC0F9B" w:rsidRDefault="00D7291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2061357E" w14:textId="77777777" w:rsidR="00D72917" w:rsidRPr="00DC0F9B" w:rsidRDefault="00D72917" w:rsidP="00D72917">
      <w:pPr>
        <w:rPr>
          <w:rFonts w:ascii="Calibri" w:hAnsi="Calibri" w:cs="Calibri"/>
        </w:rPr>
      </w:pPr>
    </w:p>
    <w:p w14:paraId="4C4DEF0D" w14:textId="77777777" w:rsidR="00D72917" w:rsidRDefault="00D72917" w:rsidP="00D72917">
      <w:pPr>
        <w:rPr>
          <w:rFonts w:ascii="Calibri" w:hAnsi="Calibri" w:cs="Calibri"/>
        </w:rPr>
      </w:pPr>
    </w:p>
    <w:p w14:paraId="64D89C1D" w14:textId="77777777" w:rsidR="00DC0F9B" w:rsidRDefault="00DC0F9B" w:rsidP="00D72917">
      <w:pPr>
        <w:rPr>
          <w:rFonts w:ascii="Calibri" w:hAnsi="Calibri" w:cs="Calibri"/>
        </w:rPr>
      </w:pPr>
    </w:p>
    <w:p w14:paraId="64E9EEEE" w14:textId="77777777" w:rsidR="00DC0F9B" w:rsidRDefault="00DC0F9B" w:rsidP="00D72917">
      <w:pPr>
        <w:rPr>
          <w:rFonts w:ascii="Calibri" w:hAnsi="Calibri" w:cs="Calibri"/>
        </w:rPr>
      </w:pPr>
    </w:p>
    <w:p w14:paraId="7D801DF6" w14:textId="77777777" w:rsidR="00DC0F9B" w:rsidRPr="00DC0F9B" w:rsidRDefault="00DC0F9B" w:rsidP="00D72917">
      <w:pPr>
        <w:rPr>
          <w:rFonts w:ascii="Calibri" w:hAnsi="Calibri" w:cs="Calibri"/>
        </w:rPr>
      </w:pPr>
    </w:p>
    <w:p w14:paraId="370A7016" w14:textId="77777777" w:rsidR="00D72917" w:rsidRPr="00DC0F9B" w:rsidRDefault="00D72917" w:rsidP="00D72917">
      <w:pPr>
        <w:ind w:right="44"/>
        <w:rPr>
          <w:rFonts w:ascii="Calibri" w:hAnsi="Calibri" w:cs="Calibri"/>
          <w:b/>
        </w:rPr>
      </w:pPr>
      <w:r w:rsidRPr="00DC0F9B">
        <w:rPr>
          <w:rFonts w:ascii="Calibri" w:hAnsi="Calibri" w:cs="Calibri"/>
          <w:b/>
        </w:rPr>
        <w:lastRenderedPageBreak/>
        <w:t xml:space="preserve">                                                          </w:t>
      </w:r>
    </w:p>
    <w:p w14:paraId="267AD070" w14:textId="77777777" w:rsidR="00D72917" w:rsidRPr="00DC0F9B" w:rsidRDefault="00D72917" w:rsidP="00D72917">
      <w:pPr>
        <w:ind w:left="-900" w:right="44"/>
        <w:jc w:val="center"/>
        <w:rPr>
          <w:rFonts w:ascii="Calibri" w:hAnsi="Calibri" w:cs="Calibri"/>
        </w:rPr>
      </w:pPr>
    </w:p>
    <w:p w14:paraId="509B275D" w14:textId="77777777" w:rsidR="00D72917" w:rsidRPr="00DC0F9B" w:rsidRDefault="00D72917" w:rsidP="00D72917">
      <w:pPr>
        <w:rPr>
          <w:rFonts w:ascii="Calibri" w:hAnsi="Calibri" w:cs="Calibri"/>
        </w:rPr>
      </w:pPr>
    </w:p>
    <w:p w14:paraId="6B41E9FB" w14:textId="77777777" w:rsidR="008D0667" w:rsidRPr="00DC0F9B" w:rsidRDefault="008D0667" w:rsidP="00D72917">
      <w:pPr>
        <w:rPr>
          <w:rFonts w:ascii="Calibri" w:hAnsi="Calibri" w:cs="Calibri"/>
        </w:rPr>
      </w:pPr>
    </w:p>
    <w:sectPr w:rsidR="008D0667" w:rsidRPr="00DC0F9B" w:rsidSect="00DC0F9B">
      <w:headerReference w:type="default" r:id="rId7"/>
      <w:footerReference w:type="default" r:id="rId8"/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41354" w14:textId="77777777" w:rsidR="004424A4" w:rsidRDefault="004424A4">
      <w:r>
        <w:separator/>
      </w:r>
    </w:p>
  </w:endnote>
  <w:endnote w:type="continuationSeparator" w:id="0">
    <w:p w14:paraId="2036F8EC" w14:textId="77777777" w:rsidR="004424A4" w:rsidRDefault="0044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D56F" w14:textId="77777777" w:rsidR="00DC0F9B" w:rsidRPr="00A65E35" w:rsidRDefault="004355D8" w:rsidP="00DC0F9B">
    <w:pPr>
      <w:pStyle w:val="Piedepgina"/>
      <w:jc w:val="right"/>
      <w:rPr>
        <w:rFonts w:ascii="Calibri" w:hAnsi="Calibri" w:cs="Calibri"/>
        <w:b/>
        <w:bCs/>
        <w:sz w:val="18"/>
      </w:rPr>
    </w:pPr>
    <w:r w:rsidRPr="00DC0F9B">
      <w:rPr>
        <w:rFonts w:ascii="Arial" w:hAnsi="Arial" w:cs="Arial"/>
        <w:b/>
        <w:bCs/>
        <w:sz w:val="16"/>
        <w:szCs w:val="16"/>
      </w:rPr>
      <w:t>ITPAC-AD-PO-009-</w:t>
    </w:r>
    <w:r w:rsidR="00DC0F9B">
      <w:rPr>
        <w:rFonts w:ascii="Arial" w:hAnsi="Arial" w:cs="Arial"/>
        <w:b/>
        <w:bCs/>
        <w:sz w:val="16"/>
        <w:szCs w:val="16"/>
      </w:rPr>
      <w:t>10</w:t>
    </w:r>
    <w:r w:rsidRPr="000E5CA5">
      <w:rPr>
        <w:rFonts w:ascii="Arial" w:hAnsi="Arial" w:cs="Arial"/>
        <w:sz w:val="16"/>
        <w:szCs w:val="16"/>
      </w:rPr>
      <w:t xml:space="preserve">            </w:t>
    </w:r>
    <w:r w:rsidR="00DC0F9B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E5CA5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 </w:t>
    </w:r>
    <w:r w:rsidRPr="000E5CA5">
      <w:rPr>
        <w:rFonts w:ascii="Arial" w:hAnsi="Arial" w:cs="Arial"/>
        <w:sz w:val="16"/>
        <w:szCs w:val="16"/>
      </w:rPr>
      <w:t xml:space="preserve">      </w:t>
    </w:r>
    <w:r w:rsidR="00DC0F9B" w:rsidRPr="00A65E35">
      <w:rPr>
        <w:rFonts w:ascii="Calibri" w:hAnsi="Calibri" w:cs="Calibri"/>
        <w:bCs/>
        <w:sz w:val="18"/>
      </w:rPr>
      <w:t xml:space="preserve">Página </w:t>
    </w:r>
    <w:r w:rsidR="00DC0F9B" w:rsidRPr="00A65E35">
      <w:rPr>
        <w:rFonts w:ascii="Calibri" w:hAnsi="Calibri" w:cs="Calibri"/>
        <w:b/>
        <w:bCs/>
        <w:sz w:val="18"/>
      </w:rPr>
      <w:fldChar w:fldCharType="begin"/>
    </w:r>
    <w:r w:rsidR="00DC0F9B" w:rsidRPr="00A65E35">
      <w:rPr>
        <w:rFonts w:ascii="Calibri" w:hAnsi="Calibri" w:cs="Calibri"/>
        <w:b/>
        <w:bCs/>
        <w:sz w:val="18"/>
      </w:rPr>
      <w:instrText>PAGE</w:instrText>
    </w:r>
    <w:r w:rsidR="00DC0F9B" w:rsidRPr="00A65E35">
      <w:rPr>
        <w:rFonts w:ascii="Calibri" w:hAnsi="Calibri" w:cs="Calibri"/>
        <w:b/>
        <w:bCs/>
        <w:sz w:val="18"/>
      </w:rPr>
      <w:fldChar w:fldCharType="separate"/>
    </w:r>
    <w:r w:rsidR="00DC0F9B">
      <w:rPr>
        <w:rFonts w:ascii="Calibri" w:hAnsi="Calibri" w:cs="Calibri"/>
        <w:b/>
        <w:bCs/>
        <w:sz w:val="18"/>
      </w:rPr>
      <w:t>1</w:t>
    </w:r>
    <w:r w:rsidR="00DC0F9B" w:rsidRPr="00A65E35">
      <w:rPr>
        <w:rFonts w:ascii="Calibri" w:hAnsi="Calibri" w:cs="Calibri"/>
        <w:bCs/>
        <w:sz w:val="18"/>
      </w:rPr>
      <w:fldChar w:fldCharType="end"/>
    </w:r>
    <w:r w:rsidR="00DC0F9B" w:rsidRPr="00A65E35">
      <w:rPr>
        <w:rFonts w:ascii="Calibri" w:hAnsi="Calibri" w:cs="Calibri"/>
        <w:bCs/>
        <w:sz w:val="18"/>
      </w:rPr>
      <w:t xml:space="preserve"> de </w:t>
    </w:r>
    <w:r w:rsidR="00DC0F9B" w:rsidRPr="00A65E35">
      <w:rPr>
        <w:rFonts w:ascii="Calibri" w:hAnsi="Calibri" w:cs="Calibri"/>
        <w:b/>
        <w:bCs/>
        <w:sz w:val="18"/>
      </w:rPr>
      <w:fldChar w:fldCharType="begin"/>
    </w:r>
    <w:r w:rsidR="00DC0F9B" w:rsidRPr="00A65E35">
      <w:rPr>
        <w:rFonts w:ascii="Calibri" w:hAnsi="Calibri" w:cs="Calibri"/>
        <w:b/>
        <w:bCs/>
        <w:sz w:val="18"/>
      </w:rPr>
      <w:instrText>NUMPAGES</w:instrText>
    </w:r>
    <w:r w:rsidR="00DC0F9B" w:rsidRPr="00A65E35">
      <w:rPr>
        <w:rFonts w:ascii="Calibri" w:hAnsi="Calibri" w:cs="Calibri"/>
        <w:b/>
        <w:bCs/>
        <w:sz w:val="18"/>
      </w:rPr>
      <w:fldChar w:fldCharType="separate"/>
    </w:r>
    <w:r w:rsidR="00DC0F9B">
      <w:rPr>
        <w:rFonts w:ascii="Calibri" w:hAnsi="Calibri" w:cs="Calibri"/>
        <w:b/>
        <w:bCs/>
        <w:sz w:val="18"/>
      </w:rPr>
      <w:t>2</w:t>
    </w:r>
    <w:r w:rsidR="00DC0F9B" w:rsidRPr="00A65E35">
      <w:rPr>
        <w:rFonts w:ascii="Calibri" w:hAnsi="Calibri" w:cs="Calibri"/>
        <w:bCs/>
        <w:sz w:val="18"/>
      </w:rPr>
      <w:fldChar w:fldCharType="end"/>
    </w:r>
  </w:p>
  <w:p w14:paraId="7BC6F882" w14:textId="77777777" w:rsidR="00FB2AB3" w:rsidRPr="00DC0F9B" w:rsidRDefault="00DC0F9B" w:rsidP="00DC0F9B">
    <w:pPr>
      <w:pStyle w:val="Piedepgina"/>
      <w:jc w:val="center"/>
      <w:rPr>
        <w:rFonts w:ascii="Calibri" w:hAnsi="Calibri" w:cs="Calibri"/>
        <w:b/>
        <w:bCs/>
      </w:rPr>
    </w:pPr>
    <w:r w:rsidRPr="00FB6C76">
      <w:rPr>
        <w:rFonts w:ascii="Calibri" w:hAnsi="Calibri" w:cs="Calibri"/>
        <w:bCs/>
        <w:color w:val="808080"/>
        <w:sz w:val="16"/>
      </w:rPr>
      <w:t>“Toda copia en PAPEL o ARCHIVO ELECTRÓNICO es un Documento No Controlado a excepción del original</w:t>
    </w:r>
    <w:r w:rsidRPr="00FB6C76">
      <w:rPr>
        <w:rFonts w:ascii="Calibri" w:hAnsi="Calibri" w:cs="Calibri"/>
        <w:b/>
        <w:bCs/>
        <w:color w:val="808080"/>
        <w:sz w:val="16"/>
      </w:rPr>
      <w:t>”</w:t>
    </w:r>
    <w:r w:rsidRPr="00197EFD">
      <w:rPr>
        <w:rFonts w:ascii="Calibri" w:hAnsi="Calibri" w:cs="Calibri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E6DBE" w14:textId="77777777" w:rsidR="004424A4" w:rsidRDefault="004424A4">
      <w:r>
        <w:separator/>
      </w:r>
    </w:p>
  </w:footnote>
  <w:footnote w:type="continuationSeparator" w:id="0">
    <w:p w14:paraId="7C05AC3D" w14:textId="77777777" w:rsidR="004424A4" w:rsidRDefault="0044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6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050"/>
      <w:gridCol w:w="4105"/>
      <w:gridCol w:w="2544"/>
      <w:gridCol w:w="4013"/>
      <w:gridCol w:w="1848"/>
    </w:tblGrid>
    <w:tr w:rsidR="00DC0F9B" w:rsidRPr="00371C7C" w14:paraId="1A3A7380" w14:textId="77777777" w:rsidTr="00DC0F9B">
      <w:trPr>
        <w:trHeight w:val="232"/>
        <w:jc w:val="center"/>
      </w:trPr>
      <w:tc>
        <w:tcPr>
          <w:tcW w:w="1456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/>
            <w:right w:val="single" w:sz="18" w:space="0" w:color="auto"/>
          </w:tcBorders>
          <w:shd w:val="clear" w:color="auto" w:fill="auto"/>
        </w:tcPr>
        <w:p w14:paraId="56692197" w14:textId="77777777" w:rsidR="00DC0F9B" w:rsidRPr="00371C7C" w:rsidRDefault="00DC0F9B" w:rsidP="00DC0F9B">
          <w:pPr>
            <w:ind w:left="179" w:hanging="37"/>
            <w:jc w:val="center"/>
            <w:rPr>
              <w:rFonts w:ascii="Calibri" w:eastAsia="Calibri" w:hAnsi="Calibri" w:cs="Calibri"/>
              <w:b/>
              <w:szCs w:val="16"/>
            </w:rPr>
          </w:pPr>
          <w:bookmarkStart w:id="0" w:name="_Hlk197951949"/>
          <w:r w:rsidRPr="00371C7C">
            <w:rPr>
              <w:rFonts w:ascii="Calibri" w:eastAsia="Calibri" w:hAnsi="Calibri" w:cs="Calibri"/>
              <w:b/>
              <w:szCs w:val="16"/>
            </w:rPr>
            <w:t>Instituto Tecnológico de Pachuca</w:t>
          </w:r>
        </w:p>
      </w:tc>
    </w:tr>
    <w:tr w:rsidR="00DC0F9B" w:rsidRPr="00371C7C" w14:paraId="4081C7C1" w14:textId="77777777" w:rsidTr="00DC0F9B">
      <w:trPr>
        <w:trHeight w:val="224"/>
        <w:jc w:val="center"/>
      </w:trPr>
      <w:tc>
        <w:tcPr>
          <w:tcW w:w="14560" w:type="dxa"/>
          <w:gridSpan w:val="5"/>
          <w:tcBorders>
            <w:top w:val="single" w:sz="2" w:space="0" w:color="808080"/>
            <w:left w:val="single" w:sz="18" w:space="0" w:color="auto"/>
            <w:bottom w:val="single" w:sz="2" w:space="0" w:color="808080"/>
            <w:right w:val="single" w:sz="18" w:space="0" w:color="auto"/>
          </w:tcBorders>
          <w:shd w:val="clear" w:color="auto" w:fill="auto"/>
        </w:tcPr>
        <w:p w14:paraId="4F6DC094" w14:textId="77777777" w:rsidR="00DC0F9B" w:rsidRPr="00371C7C" w:rsidRDefault="00DC0F9B" w:rsidP="00DC0F9B">
          <w:pPr>
            <w:ind w:left="179" w:hanging="37"/>
            <w:jc w:val="center"/>
            <w:rPr>
              <w:rFonts w:ascii="Calibri" w:eastAsia="Calibri" w:hAnsi="Calibri" w:cs="Calibri"/>
              <w:szCs w:val="16"/>
            </w:rPr>
          </w:pPr>
          <w:r w:rsidRPr="00371C7C">
            <w:rPr>
              <w:rFonts w:ascii="Calibri" w:eastAsia="Calibri" w:hAnsi="Calibri" w:cs="Calibri"/>
              <w:color w:val="4F81BD"/>
              <w:szCs w:val="16"/>
            </w:rPr>
            <w:t xml:space="preserve">ISO 9001:2015 </w:t>
          </w:r>
          <w:r w:rsidRPr="00371C7C">
            <w:rPr>
              <w:rFonts w:ascii="Calibri" w:eastAsia="Calibri" w:hAnsi="Calibri" w:cs="Calibri"/>
              <w:szCs w:val="16"/>
            </w:rPr>
            <w:t xml:space="preserve">– </w:t>
          </w:r>
          <w:r w:rsidRPr="00371C7C">
            <w:rPr>
              <w:rFonts w:ascii="Calibri" w:eastAsia="Calibri" w:hAnsi="Calibri" w:cs="Calibri"/>
              <w:color w:val="00B050"/>
              <w:szCs w:val="16"/>
            </w:rPr>
            <w:t>ISO 14001:2015</w:t>
          </w:r>
          <w:r w:rsidRPr="00371C7C">
            <w:rPr>
              <w:rFonts w:ascii="Calibri" w:eastAsia="Calibri" w:hAnsi="Calibri" w:cs="Calibri"/>
              <w:szCs w:val="16"/>
            </w:rPr>
            <w:t xml:space="preserve"> – </w:t>
          </w:r>
          <w:r w:rsidRPr="00371C7C">
            <w:rPr>
              <w:rFonts w:ascii="Calibri" w:eastAsia="Calibri" w:hAnsi="Calibri" w:cs="Calibri"/>
              <w:color w:val="C00000"/>
              <w:szCs w:val="16"/>
            </w:rPr>
            <w:t xml:space="preserve">ISO 45001:2018 </w:t>
          </w:r>
          <w:r w:rsidRPr="00371C7C">
            <w:rPr>
              <w:rFonts w:ascii="Calibri" w:eastAsia="Calibri" w:hAnsi="Calibri" w:cs="Calibri"/>
              <w:szCs w:val="16"/>
            </w:rPr>
            <w:t xml:space="preserve">– </w:t>
          </w:r>
          <w:r w:rsidRPr="00371C7C">
            <w:rPr>
              <w:rFonts w:ascii="Calibri" w:eastAsia="Calibri" w:hAnsi="Calibri" w:cs="Calibri"/>
              <w:color w:val="FFC000"/>
              <w:szCs w:val="16"/>
            </w:rPr>
            <w:t>ISO 50001:2018</w:t>
          </w:r>
        </w:p>
      </w:tc>
    </w:tr>
    <w:tr w:rsidR="00DC0F9B" w:rsidRPr="00371C7C" w14:paraId="185DF6B2" w14:textId="77777777" w:rsidTr="00DC0F9B">
      <w:trPr>
        <w:trHeight w:val="409"/>
        <w:jc w:val="center"/>
      </w:trPr>
      <w:tc>
        <w:tcPr>
          <w:tcW w:w="2050" w:type="dxa"/>
          <w:vMerge w:val="restart"/>
          <w:tcBorders>
            <w:top w:val="single" w:sz="2" w:space="0" w:color="808080"/>
            <w:left w:val="single" w:sz="18" w:space="0" w:color="auto"/>
            <w:bottom w:val="single" w:sz="2" w:space="0" w:color="808080"/>
            <w:right w:val="single" w:sz="2" w:space="0" w:color="808080"/>
          </w:tcBorders>
          <w:shd w:val="clear" w:color="auto" w:fill="auto"/>
          <w:vAlign w:val="center"/>
        </w:tcPr>
        <w:p w14:paraId="4DD916B9" w14:textId="77777777" w:rsidR="00DC0F9B" w:rsidRPr="00371C7C" w:rsidRDefault="00DC0F9B" w:rsidP="00DC0F9B">
          <w:pPr>
            <w:ind w:left="179" w:hanging="37"/>
            <w:jc w:val="center"/>
            <w:rPr>
              <w:rFonts w:ascii="Calibri" w:eastAsia="Calibri" w:hAnsi="Calibri" w:cs="Calibri"/>
              <w:sz w:val="24"/>
              <w:szCs w:val="24"/>
            </w:rPr>
          </w:pPr>
          <w:r w:rsidRPr="00DC0F9B">
            <w:rPr>
              <w:rFonts w:ascii="Calibri" w:eastAsia="Calibri" w:hAnsi="Calibri" w:cs="Calibri"/>
              <w:noProof/>
              <w:sz w:val="24"/>
              <w:szCs w:val="24"/>
              <w:lang w:val="es-MX" w:eastAsia="es-MX"/>
            </w:rPr>
            <w:pict w14:anchorId="134797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i1025" type="#_x0000_t75" style="width:51pt;height:37.5pt;visibility:visible">
                <v:imagedata r:id="rId1" o:title="" chromakey="white"/>
              </v:shape>
            </w:pict>
          </w:r>
        </w:p>
      </w:tc>
      <w:tc>
        <w:tcPr>
          <w:tcW w:w="4105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shd w:val="clear" w:color="auto" w:fill="auto"/>
          <w:vAlign w:val="center"/>
        </w:tcPr>
        <w:p w14:paraId="1C49885B" w14:textId="77777777" w:rsidR="00DC0F9B" w:rsidRPr="00371C7C" w:rsidRDefault="00DC0F9B" w:rsidP="00DC0F9B">
          <w:pPr>
            <w:ind w:left="179" w:hanging="37"/>
            <w:jc w:val="center"/>
            <w:rPr>
              <w:rFonts w:ascii="Calibri" w:eastAsia="Calibri" w:hAnsi="Calibri" w:cs="Calibri"/>
              <w:b/>
              <w:sz w:val="14"/>
              <w:szCs w:val="14"/>
            </w:rPr>
          </w:pPr>
          <w:r w:rsidRPr="00371C7C">
            <w:rPr>
              <w:rFonts w:ascii="Calibri" w:eastAsia="Calibri" w:hAnsi="Calibri" w:cs="Calibri"/>
              <w:sz w:val="18"/>
              <w:szCs w:val="14"/>
            </w:rPr>
            <w:t xml:space="preserve">Código: </w:t>
          </w:r>
          <w:r w:rsidRPr="00371C7C">
            <w:rPr>
              <w:rFonts w:ascii="Calibri" w:eastAsia="Calibri" w:hAnsi="Calibri" w:cs="Calibri"/>
              <w:b/>
              <w:sz w:val="18"/>
              <w:szCs w:val="14"/>
            </w:rPr>
            <w:t>ITPAC-AD-PO-009-</w:t>
          </w:r>
          <w:r>
            <w:rPr>
              <w:rFonts w:ascii="Calibri" w:eastAsia="Calibri" w:hAnsi="Calibri" w:cs="Calibri"/>
              <w:b/>
              <w:sz w:val="18"/>
              <w:szCs w:val="14"/>
            </w:rPr>
            <w:t>10</w:t>
          </w:r>
        </w:p>
      </w:tc>
      <w:tc>
        <w:tcPr>
          <w:tcW w:w="254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shd w:val="clear" w:color="auto" w:fill="auto"/>
          <w:vAlign w:val="center"/>
        </w:tcPr>
        <w:p w14:paraId="4C00DA08" w14:textId="77777777" w:rsidR="00DC0F9B" w:rsidRPr="00371C7C" w:rsidRDefault="00DC0F9B" w:rsidP="00DC0F9B">
          <w:pPr>
            <w:ind w:left="179" w:hanging="37"/>
            <w:jc w:val="center"/>
            <w:rPr>
              <w:rFonts w:ascii="Calibri" w:eastAsia="Calibri" w:hAnsi="Calibri" w:cs="Calibri"/>
              <w:sz w:val="18"/>
              <w:szCs w:val="16"/>
            </w:rPr>
          </w:pPr>
          <w:r w:rsidRPr="00371C7C">
            <w:rPr>
              <w:rFonts w:ascii="Calibri" w:eastAsia="Calibri" w:hAnsi="Calibri" w:cs="Calibri"/>
              <w:sz w:val="18"/>
              <w:szCs w:val="16"/>
            </w:rPr>
            <w:t xml:space="preserve">Versión: </w:t>
          </w:r>
          <w:r w:rsidRPr="00DC0F9B">
            <w:rPr>
              <w:rFonts w:ascii="Calibri" w:eastAsia="Calibri" w:hAnsi="Calibri" w:cs="Calibri"/>
              <w:b/>
              <w:bCs/>
              <w:sz w:val="18"/>
              <w:szCs w:val="16"/>
            </w:rPr>
            <w:t>0</w:t>
          </w:r>
        </w:p>
      </w:tc>
      <w:tc>
        <w:tcPr>
          <w:tcW w:w="4013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shd w:val="clear" w:color="auto" w:fill="auto"/>
          <w:vAlign w:val="center"/>
        </w:tcPr>
        <w:p w14:paraId="57B94FFA" w14:textId="77777777" w:rsidR="00DC0F9B" w:rsidRPr="00A55F7A" w:rsidRDefault="00DC0F9B" w:rsidP="00DC0F9B">
          <w:pPr>
            <w:ind w:left="179" w:hanging="37"/>
            <w:jc w:val="center"/>
            <w:rPr>
              <w:rFonts w:ascii="Calibri" w:eastAsia="Calibri" w:hAnsi="Calibri" w:cs="Calibri"/>
              <w:b/>
              <w:bCs/>
              <w:color w:val="0070C0"/>
              <w:sz w:val="18"/>
              <w:szCs w:val="16"/>
              <w:lang w:val="es-MX"/>
            </w:rPr>
          </w:pPr>
          <w:r w:rsidRPr="00371C7C">
            <w:rPr>
              <w:rFonts w:ascii="Calibri" w:eastAsia="Calibri" w:hAnsi="Calibri" w:cs="Calibri"/>
              <w:sz w:val="18"/>
              <w:szCs w:val="16"/>
            </w:rPr>
            <w:t>Requisito:</w:t>
          </w:r>
          <w:r w:rsidRPr="00371C7C">
            <w:rPr>
              <w:rFonts w:ascii="Calibri" w:eastAsia="Calibri" w:hAnsi="Calibri" w:cs="Calibri"/>
              <w:sz w:val="16"/>
              <w:szCs w:val="16"/>
            </w:rPr>
            <w:t xml:space="preserve"> </w:t>
          </w:r>
          <w:r w:rsidRPr="00D359AE">
            <w:rPr>
              <w:rFonts w:ascii="Calibri" w:eastAsia="Calibri" w:hAnsi="Calibri" w:cs="Calibri"/>
              <w:b/>
              <w:bCs/>
              <w:color w:val="0070C0"/>
              <w:sz w:val="18"/>
              <w:szCs w:val="16"/>
            </w:rPr>
            <w:t>7.</w:t>
          </w:r>
          <w:r>
            <w:rPr>
              <w:rFonts w:ascii="Calibri" w:eastAsia="Calibri" w:hAnsi="Calibri" w:cs="Calibri"/>
              <w:b/>
              <w:bCs/>
              <w:color w:val="0070C0"/>
              <w:sz w:val="18"/>
              <w:szCs w:val="16"/>
            </w:rPr>
            <w:t xml:space="preserve">2, 7.3, </w:t>
          </w:r>
          <w:r w:rsidRPr="00BA285B">
            <w:rPr>
              <w:rFonts w:ascii="Calibri" w:eastAsia="Calibri" w:hAnsi="Calibri" w:cs="Calibri"/>
              <w:b/>
              <w:bCs/>
              <w:color w:val="00B050"/>
              <w:sz w:val="18"/>
              <w:szCs w:val="16"/>
            </w:rPr>
            <w:t>7.2, 7.3,</w:t>
          </w:r>
          <w:r>
            <w:rPr>
              <w:rFonts w:ascii="Calibri" w:eastAsia="Calibri" w:hAnsi="Calibri" w:cs="Calibri"/>
              <w:b/>
              <w:bCs/>
              <w:color w:val="00B050"/>
              <w:sz w:val="18"/>
              <w:szCs w:val="16"/>
            </w:rPr>
            <w:t xml:space="preserve"> </w:t>
          </w:r>
          <w:r w:rsidRPr="00BA285B">
            <w:rPr>
              <w:rFonts w:ascii="Calibri" w:eastAsia="Calibri" w:hAnsi="Calibri" w:cs="Calibri"/>
              <w:b/>
              <w:bCs/>
              <w:color w:val="C00000"/>
              <w:sz w:val="18"/>
              <w:szCs w:val="16"/>
            </w:rPr>
            <w:t>7.2, 7.3,</w:t>
          </w:r>
          <w:r>
            <w:rPr>
              <w:rFonts w:ascii="Calibri" w:eastAsia="Calibri" w:hAnsi="Calibri" w:cs="Calibri"/>
              <w:b/>
              <w:bCs/>
              <w:color w:val="C00000"/>
              <w:sz w:val="18"/>
              <w:szCs w:val="16"/>
            </w:rPr>
            <w:t xml:space="preserve"> </w:t>
          </w:r>
          <w:r w:rsidRPr="00BA285B">
            <w:rPr>
              <w:rFonts w:ascii="Calibri" w:eastAsia="Calibri" w:hAnsi="Calibri" w:cs="Calibri"/>
              <w:b/>
              <w:bCs/>
              <w:color w:val="FFC000"/>
              <w:sz w:val="18"/>
              <w:szCs w:val="16"/>
            </w:rPr>
            <w:t>7.2, 7.3</w:t>
          </w:r>
        </w:p>
      </w:tc>
      <w:tc>
        <w:tcPr>
          <w:tcW w:w="1847" w:type="dxa"/>
          <w:vMerge w:val="restart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18" w:space="0" w:color="auto"/>
          </w:tcBorders>
          <w:shd w:val="clear" w:color="auto" w:fill="auto"/>
          <w:vAlign w:val="center"/>
        </w:tcPr>
        <w:p w14:paraId="7B3E194F" w14:textId="77777777" w:rsidR="00DC0F9B" w:rsidRPr="00371C7C" w:rsidRDefault="00DC0F9B" w:rsidP="00DC0F9B">
          <w:pPr>
            <w:ind w:left="179" w:hanging="37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noProof/>
            </w:rPr>
            <w:pict w14:anchorId="3C843F90">
              <v:shape id="Imagen 15" o:spid="_x0000_s1026" type="#_x0000_t75" style="position:absolute;left:0;text-align:left;margin-left:17.55pt;margin-top:-.15pt;width:42.85pt;height:43.15pt;z-index:1;visibility:visible;mso-position-horizontal-relative:text;mso-position-vertical-relative:text;mso-width-relative:margin;mso-height-relative:margin">
                <v:imagedata r:id="rId2" o:title="" croptop="6366f" cropbottom="6826f" cropleft="6719f" cropright="6810f" chromakey="white"/>
              </v:shape>
            </w:pict>
          </w:r>
        </w:p>
      </w:tc>
    </w:tr>
    <w:tr w:rsidR="00DC0F9B" w:rsidRPr="00371C7C" w14:paraId="25114CA1" w14:textId="77777777" w:rsidTr="00DC0F9B">
      <w:trPr>
        <w:trHeight w:val="512"/>
        <w:jc w:val="center"/>
      </w:trPr>
      <w:tc>
        <w:tcPr>
          <w:tcW w:w="2050" w:type="dxa"/>
          <w:vMerge/>
          <w:tcBorders>
            <w:top w:val="single" w:sz="2" w:space="0" w:color="808080"/>
            <w:left w:val="single" w:sz="18" w:space="0" w:color="auto"/>
            <w:bottom w:val="single" w:sz="18" w:space="0" w:color="auto"/>
            <w:right w:val="single" w:sz="2" w:space="0" w:color="808080"/>
          </w:tcBorders>
          <w:shd w:val="clear" w:color="auto" w:fill="auto"/>
        </w:tcPr>
        <w:p w14:paraId="67CDBC0A" w14:textId="77777777" w:rsidR="00DC0F9B" w:rsidRPr="00371C7C" w:rsidRDefault="00DC0F9B" w:rsidP="00DC0F9B">
          <w:pPr>
            <w:ind w:left="179" w:hanging="37"/>
            <w:rPr>
              <w:rFonts w:ascii="Calibri" w:eastAsia="Calibri" w:hAnsi="Calibri"/>
              <w:sz w:val="24"/>
              <w:szCs w:val="24"/>
            </w:rPr>
          </w:pPr>
        </w:p>
      </w:tc>
      <w:tc>
        <w:tcPr>
          <w:tcW w:w="10662" w:type="dxa"/>
          <w:gridSpan w:val="3"/>
          <w:tcBorders>
            <w:top w:val="single" w:sz="2" w:space="0" w:color="808080"/>
            <w:left w:val="single" w:sz="2" w:space="0" w:color="808080"/>
            <w:bottom w:val="single" w:sz="18" w:space="0" w:color="auto"/>
            <w:right w:val="single" w:sz="2" w:space="0" w:color="808080"/>
          </w:tcBorders>
          <w:shd w:val="clear" w:color="auto" w:fill="auto"/>
          <w:vAlign w:val="center"/>
        </w:tcPr>
        <w:p w14:paraId="5AB3C05F" w14:textId="77777777" w:rsidR="00DC0F9B" w:rsidRPr="00371C7C" w:rsidRDefault="00DC0F9B" w:rsidP="00DC0F9B">
          <w:pPr>
            <w:ind w:left="179" w:hanging="37"/>
            <w:jc w:val="center"/>
            <w:rPr>
              <w:rFonts w:ascii="Cambria" w:eastAsia="Calibri" w:hAnsi="Cambria" w:cs="Cambria"/>
              <w:szCs w:val="16"/>
            </w:rPr>
          </w:pP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Carta Descriptiva</w:t>
          </w:r>
        </w:p>
      </w:tc>
      <w:tc>
        <w:tcPr>
          <w:tcW w:w="1847" w:type="dxa"/>
          <w:vMerge/>
          <w:tcBorders>
            <w:top w:val="single" w:sz="2" w:space="0" w:color="808080"/>
            <w:left w:val="single" w:sz="2" w:space="0" w:color="808080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CE7D634" w14:textId="77777777" w:rsidR="00DC0F9B" w:rsidRPr="00371C7C" w:rsidRDefault="00DC0F9B" w:rsidP="00DC0F9B">
          <w:pPr>
            <w:ind w:left="179" w:hanging="37"/>
            <w:rPr>
              <w:rFonts w:ascii="Calibri" w:eastAsia="Calibri" w:hAnsi="Calibri"/>
              <w:sz w:val="24"/>
              <w:szCs w:val="24"/>
            </w:rPr>
          </w:pPr>
        </w:p>
      </w:tc>
    </w:tr>
    <w:bookmarkEnd w:id="0"/>
  </w:tbl>
  <w:p w14:paraId="23B577C2" w14:textId="77777777" w:rsidR="00FB2AB3" w:rsidRPr="00DC0F9B" w:rsidRDefault="00FB2AB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B6"/>
    <w:multiLevelType w:val="multilevel"/>
    <w:tmpl w:val="88686492"/>
    <w:lvl w:ilvl="0">
      <w:start w:val="8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10A52CCB"/>
    <w:multiLevelType w:val="multilevel"/>
    <w:tmpl w:val="9B966F80"/>
    <w:lvl w:ilvl="0">
      <w:start w:val="8"/>
      <w:numFmt w:val="none"/>
      <w:lvlText w:val="8.4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3DE5371"/>
    <w:multiLevelType w:val="multilevel"/>
    <w:tmpl w:val="97563ED2"/>
    <w:lvl w:ilvl="0">
      <w:start w:val="1"/>
      <w:numFmt w:val="none"/>
      <w:lvlText w:val="8.6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DCB238A"/>
    <w:multiLevelType w:val="multilevel"/>
    <w:tmpl w:val="8FC4B85C"/>
    <w:lvl w:ilvl="0">
      <w:start w:val="2"/>
      <w:numFmt w:val="none"/>
      <w:lvlText w:val="8.8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21FB4AB5"/>
    <w:multiLevelType w:val="multilevel"/>
    <w:tmpl w:val="A1E2D2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286B45E4"/>
    <w:multiLevelType w:val="hybridMultilevel"/>
    <w:tmpl w:val="9F7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8B05EF"/>
    <w:multiLevelType w:val="hybridMultilevel"/>
    <w:tmpl w:val="440C07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724CF"/>
    <w:multiLevelType w:val="multilevel"/>
    <w:tmpl w:val="732A84C2"/>
    <w:lvl w:ilvl="0">
      <w:start w:val="2"/>
      <w:numFmt w:val="none"/>
      <w:lvlText w:val="8.7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C0475"/>
    <w:multiLevelType w:val="multilevel"/>
    <w:tmpl w:val="75B06BEE"/>
    <w:lvl w:ilvl="0">
      <w:start w:val="8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63F15DF4"/>
    <w:multiLevelType w:val="multilevel"/>
    <w:tmpl w:val="65468CA2"/>
    <w:lvl w:ilvl="0">
      <w:start w:val="8"/>
      <w:numFmt w:val="none"/>
      <w:lvlText w:val="8.5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799474CD"/>
    <w:multiLevelType w:val="multilevel"/>
    <w:tmpl w:val="2AAED68A"/>
    <w:lvl w:ilvl="0">
      <w:start w:val="1"/>
      <w:numFmt w:val="none"/>
      <w:lvlText w:val="8.9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7FAB0AE6"/>
    <w:multiLevelType w:val="multilevel"/>
    <w:tmpl w:val="E1A63796"/>
    <w:lvl w:ilvl="0">
      <w:start w:val="8"/>
      <w:numFmt w:val="none"/>
      <w:lvlText w:val="8.3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817497271">
    <w:abstractNumId w:val="13"/>
  </w:num>
  <w:num w:numId="2" w16cid:durableId="530916610">
    <w:abstractNumId w:val="0"/>
  </w:num>
  <w:num w:numId="3" w16cid:durableId="2020623733">
    <w:abstractNumId w:val="10"/>
  </w:num>
  <w:num w:numId="4" w16cid:durableId="1833525520">
    <w:abstractNumId w:val="4"/>
  </w:num>
  <w:num w:numId="5" w16cid:durableId="1849517828">
    <w:abstractNumId w:val="14"/>
  </w:num>
  <w:num w:numId="6" w16cid:durableId="1266039697">
    <w:abstractNumId w:val="1"/>
  </w:num>
  <w:num w:numId="7" w16cid:durableId="1609190447">
    <w:abstractNumId w:val="11"/>
  </w:num>
  <w:num w:numId="8" w16cid:durableId="1833402155">
    <w:abstractNumId w:val="2"/>
  </w:num>
  <w:num w:numId="9" w16cid:durableId="1619214575">
    <w:abstractNumId w:val="7"/>
  </w:num>
  <w:num w:numId="10" w16cid:durableId="1290016709">
    <w:abstractNumId w:val="3"/>
  </w:num>
  <w:num w:numId="11" w16cid:durableId="55711260">
    <w:abstractNumId w:val="12"/>
  </w:num>
  <w:num w:numId="12" w16cid:durableId="1675913807">
    <w:abstractNumId w:val="9"/>
  </w:num>
  <w:num w:numId="13" w16cid:durableId="839155590">
    <w:abstractNumId w:val="8"/>
  </w:num>
  <w:num w:numId="14" w16cid:durableId="52586006">
    <w:abstractNumId w:val="5"/>
  </w:num>
  <w:num w:numId="15" w16cid:durableId="337198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1C9"/>
    <w:rsid w:val="00006A85"/>
    <w:rsid w:val="000121BF"/>
    <w:rsid w:val="00042C16"/>
    <w:rsid w:val="000619AE"/>
    <w:rsid w:val="00082E75"/>
    <w:rsid w:val="000D47EC"/>
    <w:rsid w:val="000F66C4"/>
    <w:rsid w:val="00115FFA"/>
    <w:rsid w:val="001218CB"/>
    <w:rsid w:val="001377B3"/>
    <w:rsid w:val="001678C3"/>
    <w:rsid w:val="001A451F"/>
    <w:rsid w:val="001E0671"/>
    <w:rsid w:val="001F5A25"/>
    <w:rsid w:val="002139A1"/>
    <w:rsid w:val="00215F96"/>
    <w:rsid w:val="00230F13"/>
    <w:rsid w:val="0025091E"/>
    <w:rsid w:val="00262EC5"/>
    <w:rsid w:val="00264961"/>
    <w:rsid w:val="00277923"/>
    <w:rsid w:val="00277E24"/>
    <w:rsid w:val="002904DB"/>
    <w:rsid w:val="00293ABF"/>
    <w:rsid w:val="00320F16"/>
    <w:rsid w:val="003319F7"/>
    <w:rsid w:val="003349F9"/>
    <w:rsid w:val="00340896"/>
    <w:rsid w:val="00387893"/>
    <w:rsid w:val="003A70D9"/>
    <w:rsid w:val="003C395B"/>
    <w:rsid w:val="004323E0"/>
    <w:rsid w:val="004355D8"/>
    <w:rsid w:val="004424A4"/>
    <w:rsid w:val="004611B9"/>
    <w:rsid w:val="004B6C6A"/>
    <w:rsid w:val="004D71B0"/>
    <w:rsid w:val="00500783"/>
    <w:rsid w:val="00567ADE"/>
    <w:rsid w:val="00593E96"/>
    <w:rsid w:val="005A2B93"/>
    <w:rsid w:val="005F3F58"/>
    <w:rsid w:val="00625370"/>
    <w:rsid w:val="006838E4"/>
    <w:rsid w:val="006919BB"/>
    <w:rsid w:val="006A782E"/>
    <w:rsid w:val="006E740C"/>
    <w:rsid w:val="006F37B0"/>
    <w:rsid w:val="0070643D"/>
    <w:rsid w:val="007249DA"/>
    <w:rsid w:val="00744309"/>
    <w:rsid w:val="007A31B0"/>
    <w:rsid w:val="007A5949"/>
    <w:rsid w:val="007E43BC"/>
    <w:rsid w:val="00847C9C"/>
    <w:rsid w:val="00856334"/>
    <w:rsid w:val="0088227A"/>
    <w:rsid w:val="008828F9"/>
    <w:rsid w:val="008871C9"/>
    <w:rsid w:val="008D0667"/>
    <w:rsid w:val="008D36C1"/>
    <w:rsid w:val="008E46BE"/>
    <w:rsid w:val="008F0F29"/>
    <w:rsid w:val="00936647"/>
    <w:rsid w:val="00956058"/>
    <w:rsid w:val="0097125B"/>
    <w:rsid w:val="00982884"/>
    <w:rsid w:val="009B068F"/>
    <w:rsid w:val="00A05A80"/>
    <w:rsid w:val="00A312B3"/>
    <w:rsid w:val="00A326ED"/>
    <w:rsid w:val="00AF24F5"/>
    <w:rsid w:val="00AF67C5"/>
    <w:rsid w:val="00B272C4"/>
    <w:rsid w:val="00B71165"/>
    <w:rsid w:val="00BE4308"/>
    <w:rsid w:val="00BE46A7"/>
    <w:rsid w:val="00C419A5"/>
    <w:rsid w:val="00C4478B"/>
    <w:rsid w:val="00C650EE"/>
    <w:rsid w:val="00C87111"/>
    <w:rsid w:val="00C9580A"/>
    <w:rsid w:val="00CA0981"/>
    <w:rsid w:val="00CA69C1"/>
    <w:rsid w:val="00CB1249"/>
    <w:rsid w:val="00CD4756"/>
    <w:rsid w:val="00CD70B4"/>
    <w:rsid w:val="00CE1F9F"/>
    <w:rsid w:val="00D44AC9"/>
    <w:rsid w:val="00D6462C"/>
    <w:rsid w:val="00D72917"/>
    <w:rsid w:val="00DC0F9B"/>
    <w:rsid w:val="00DD2607"/>
    <w:rsid w:val="00E07A00"/>
    <w:rsid w:val="00E51FC6"/>
    <w:rsid w:val="00E93427"/>
    <w:rsid w:val="00EA37D5"/>
    <w:rsid w:val="00EB5DFA"/>
    <w:rsid w:val="00F175BF"/>
    <w:rsid w:val="00F21CAE"/>
    <w:rsid w:val="00F54D01"/>
    <w:rsid w:val="00F64294"/>
    <w:rsid w:val="00F762F4"/>
    <w:rsid w:val="00F84DBA"/>
    <w:rsid w:val="00FA009C"/>
    <w:rsid w:val="00FB2AB3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99118"/>
  <w15:chartTrackingRefBased/>
  <w15:docId w15:val="{180B3F9D-F0FB-4A4D-890D-EA0941C9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color w:val="008080"/>
      <w:sz w:val="24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E740C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6E740C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355D8"/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D72917"/>
    <w:pPr>
      <w:spacing w:after="120"/>
    </w:pPr>
  </w:style>
  <w:style w:type="character" w:customStyle="1" w:styleId="TextoindependienteCar">
    <w:name w:val="Texto independiente Car"/>
    <w:link w:val="Textoindependiente"/>
    <w:rsid w:val="00D72917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PROCESO%20ESTRAT&#201;GICO%20ADMINISTRACION%20DE%20RECURSOS\SNEST-AD-PO-009%20ACT%20Y%20FORM%20DOC\SNEST-AD-PO-009-01%20DETEC%20NECESIDAD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SNEST-AD-PO-009-01 DETEC NECESIDADES.dot</Template>
  <TotalTime>4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DE NECESIDADES DE CAPACITACIÓN INSTITUCIONAL</vt:lpstr>
    </vt:vector>
  </TitlesOfParts>
  <Company>I  T  T  G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NECESIDADES DE CAPACITACIÓN INSTITUCIONAL</dc:title>
  <dc:subject/>
  <dc:creator>LAURA</dc:creator>
  <cp:keywords/>
  <cp:lastModifiedBy>Koster Estrada Ramirez</cp:lastModifiedBy>
  <cp:revision>2</cp:revision>
  <cp:lastPrinted>2025-05-20T15:07:00Z</cp:lastPrinted>
  <dcterms:created xsi:type="dcterms:W3CDTF">2025-05-29T15:10:00Z</dcterms:created>
  <dcterms:modified xsi:type="dcterms:W3CDTF">2025-05-29T15:10:00Z</dcterms:modified>
</cp:coreProperties>
</file>